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58AC9B68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651B73">
        <w:rPr>
          <w:smallCaps/>
        </w:rPr>
        <w:t>November 7</w:t>
      </w:r>
      <w:r w:rsidR="00014B1B">
        <w:rPr>
          <w:smallCaps/>
        </w:rPr>
        <w:t>, 2024</w:t>
      </w:r>
    </w:p>
    <w:p w14:paraId="4407550F" w14:textId="77777777" w:rsidR="00F12C69" w:rsidRPr="00AA4777" w:rsidRDefault="00F12C69" w:rsidP="00F12C69"/>
    <w:p w14:paraId="7F6FF7CC" w14:textId="095624A7" w:rsidR="007700A4" w:rsidRDefault="007700A4" w:rsidP="00F12C69">
      <w:r>
        <w:t>9:00 a.m.</w:t>
      </w:r>
      <w:r>
        <w:tab/>
      </w:r>
      <w:r w:rsidR="00544EF3" w:rsidRPr="00AA4777">
        <w:t xml:space="preserve">Call to </w:t>
      </w:r>
      <w:r w:rsidR="00544EF3">
        <w:t>O</w:t>
      </w:r>
      <w:r w:rsidR="00544EF3" w:rsidRPr="00AA4777">
        <w:t>rder/Pledge of Allegiance</w:t>
      </w:r>
    </w:p>
    <w:p w14:paraId="185EA6E3" w14:textId="77777777" w:rsidR="007700A4" w:rsidRDefault="007700A4" w:rsidP="00F12C69"/>
    <w:p w14:paraId="033CF848" w14:textId="77777777" w:rsidR="00544EF3" w:rsidRDefault="00544EF3" w:rsidP="00F12C69">
      <w:r>
        <w:t>9:05 a.m.</w:t>
      </w:r>
      <w:r>
        <w:tab/>
      </w:r>
      <w:r w:rsidRPr="00AA4777">
        <w:t xml:space="preserve">Review &amp; </w:t>
      </w:r>
      <w:r>
        <w:t>A</w:t>
      </w:r>
      <w:r w:rsidRPr="00AA4777">
        <w:t xml:space="preserve">pprove </w:t>
      </w:r>
      <w:r>
        <w:t>M</w:t>
      </w:r>
      <w:r w:rsidRPr="00AA4777">
        <w:t>inutes</w:t>
      </w:r>
      <w:r>
        <w:t xml:space="preserve"> </w:t>
      </w:r>
    </w:p>
    <w:p w14:paraId="0388CCAC" w14:textId="77777777" w:rsidR="00544EF3" w:rsidRDefault="00544EF3" w:rsidP="00F12C69"/>
    <w:p w14:paraId="325CE2BE" w14:textId="485E10E8" w:rsidR="007562AB" w:rsidRDefault="008710FB" w:rsidP="00F12C69">
      <w:r>
        <w:t>9:</w:t>
      </w:r>
      <w:r w:rsidR="007700A4">
        <w:t>15</w:t>
      </w:r>
      <w:r>
        <w:t xml:space="preserve"> a.m.</w:t>
      </w:r>
      <w:r w:rsidR="00544EF3">
        <w:tab/>
      </w:r>
      <w:r w:rsidR="00544EF3" w:rsidRPr="00AA4777">
        <w:t>Approve</w:t>
      </w:r>
      <w:r w:rsidR="00544EF3">
        <w:t xml:space="preserve"> Bills</w:t>
      </w:r>
    </w:p>
    <w:p w14:paraId="64097BD7" w14:textId="77777777" w:rsidR="00651B73" w:rsidRDefault="00651B73" w:rsidP="00F12C69"/>
    <w:p w14:paraId="7DFD3710" w14:textId="404BA678" w:rsidR="00651B73" w:rsidRDefault="00651B73" w:rsidP="00F12C69">
      <w:r>
        <w:t>9:30 a.m.</w:t>
      </w:r>
      <w:r>
        <w:tab/>
        <w:t>Terry Thompson – 13125 Road</w:t>
      </w:r>
    </w:p>
    <w:p w14:paraId="3E37C70F" w14:textId="77777777" w:rsidR="00473968" w:rsidRDefault="00473968" w:rsidP="00F12C69"/>
    <w:p w14:paraId="1D2401D2" w14:textId="50B388B1" w:rsidR="00A9201B" w:rsidRDefault="00A9201B" w:rsidP="00F12C69">
      <w:r>
        <w:t>9:45 a.m.</w:t>
      </w:r>
      <w:r>
        <w:tab/>
      </w:r>
      <w:r w:rsidR="006F4D86">
        <w:t>Randy Gallagher – Risk Management</w:t>
      </w:r>
    </w:p>
    <w:p w14:paraId="52231795" w14:textId="77777777" w:rsidR="006E1D62" w:rsidRDefault="006E1D62" w:rsidP="00F12C69"/>
    <w:p w14:paraId="40F563D3" w14:textId="5F3B998C" w:rsidR="006E1D62" w:rsidRDefault="006E1D62" w:rsidP="00F12C69">
      <w:r>
        <w:t>10:00 a.m.</w:t>
      </w:r>
      <w:r>
        <w:tab/>
        <w:t>Adam Schultz – Training</w:t>
      </w:r>
    </w:p>
    <w:p w14:paraId="1970D966" w14:textId="77777777" w:rsidR="00764DF9" w:rsidRDefault="00764DF9" w:rsidP="00F12C69"/>
    <w:p w14:paraId="4D2418D6" w14:textId="49FC552C" w:rsidR="00764DF9" w:rsidRDefault="00764DF9" w:rsidP="00F12C69">
      <w:r>
        <w:t>10:15 a.m.</w:t>
      </w:r>
      <w:r>
        <w:tab/>
        <w:t>Scott Smyth - KLJ</w:t>
      </w:r>
    </w:p>
    <w:p w14:paraId="21972D40" w14:textId="77777777" w:rsidR="00F12C69" w:rsidRDefault="00F12C69" w:rsidP="00F12C69"/>
    <w:p w14:paraId="3A67A6B8" w14:textId="77777777" w:rsidR="008D065F" w:rsidRDefault="008D065F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21D522AC" w14:textId="2FE6103A" w:rsidR="00F57156" w:rsidRDefault="00900C5B" w:rsidP="00F57156">
      <w:r>
        <w:tab/>
      </w:r>
    </w:p>
    <w:p w14:paraId="24F93A45" w14:textId="77777777" w:rsidR="002853C2" w:rsidRPr="00AA4777" w:rsidRDefault="002853C2" w:rsidP="00F57156"/>
    <w:p w14:paraId="4A98CCA6" w14:textId="77777777" w:rsidR="005B30BF" w:rsidRDefault="005B30BF" w:rsidP="00F12C69"/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bookmarkEnd w:id="0"/>
    <w:p w14:paraId="72CA2212" w14:textId="77777777" w:rsidR="00C638DE" w:rsidRPr="00F12C69" w:rsidRDefault="00C638DE" w:rsidP="00F12C69">
      <w:pPr>
        <w:spacing w:line="360" w:lineRule="auto"/>
      </w:pPr>
    </w:p>
    <w:sectPr w:rsidR="00C638DE" w:rsidRPr="00F12C69" w:rsidSect="001A34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0434B4"/>
    <w:multiLevelType w:val="hybridMultilevel"/>
    <w:tmpl w:val="179E756C"/>
    <w:lvl w:ilvl="0" w:tplc="C1C40B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017B31"/>
    <w:multiLevelType w:val="multilevel"/>
    <w:tmpl w:val="6150D6EC"/>
    <w:numStyleLink w:val="AgendaItems"/>
  </w:abstractNum>
  <w:abstractNum w:abstractNumId="14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52343AA"/>
    <w:multiLevelType w:val="hybridMultilevel"/>
    <w:tmpl w:val="7522FF7E"/>
    <w:lvl w:ilvl="0" w:tplc="5D420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F297DFF"/>
    <w:multiLevelType w:val="hybridMultilevel"/>
    <w:tmpl w:val="5560B3FE"/>
    <w:lvl w:ilvl="0" w:tplc="E7B814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4258450">
    <w:abstractNumId w:val="18"/>
  </w:num>
  <w:num w:numId="2" w16cid:durableId="1353919856">
    <w:abstractNumId w:val="22"/>
  </w:num>
  <w:num w:numId="3" w16cid:durableId="1736512438">
    <w:abstractNumId w:val="29"/>
  </w:num>
  <w:num w:numId="4" w16cid:durableId="1323312551">
    <w:abstractNumId w:val="17"/>
  </w:num>
  <w:num w:numId="5" w16cid:durableId="1242713255">
    <w:abstractNumId w:val="13"/>
  </w:num>
  <w:num w:numId="6" w16cid:durableId="489365259">
    <w:abstractNumId w:val="9"/>
  </w:num>
  <w:num w:numId="7" w16cid:durableId="1550873058">
    <w:abstractNumId w:val="7"/>
  </w:num>
  <w:num w:numId="8" w16cid:durableId="1248811971">
    <w:abstractNumId w:val="6"/>
  </w:num>
  <w:num w:numId="9" w16cid:durableId="854225944">
    <w:abstractNumId w:val="5"/>
  </w:num>
  <w:num w:numId="10" w16cid:durableId="533153308">
    <w:abstractNumId w:val="4"/>
  </w:num>
  <w:num w:numId="11" w16cid:durableId="2146921363">
    <w:abstractNumId w:val="8"/>
  </w:num>
  <w:num w:numId="12" w16cid:durableId="1036932818">
    <w:abstractNumId w:val="3"/>
  </w:num>
  <w:num w:numId="13" w16cid:durableId="294023996">
    <w:abstractNumId w:val="2"/>
  </w:num>
  <w:num w:numId="14" w16cid:durableId="1992326467">
    <w:abstractNumId w:val="1"/>
  </w:num>
  <w:num w:numId="15" w16cid:durableId="786050345">
    <w:abstractNumId w:val="0"/>
  </w:num>
  <w:num w:numId="16" w16cid:durableId="225723065">
    <w:abstractNumId w:val="15"/>
  </w:num>
  <w:num w:numId="17" w16cid:durableId="1440250678">
    <w:abstractNumId w:val="28"/>
  </w:num>
  <w:num w:numId="18" w16cid:durableId="1831865440">
    <w:abstractNumId w:val="25"/>
  </w:num>
  <w:num w:numId="19" w16cid:durableId="1911965010">
    <w:abstractNumId w:val="11"/>
  </w:num>
  <w:num w:numId="20" w16cid:durableId="1501851774">
    <w:abstractNumId w:val="16"/>
  </w:num>
  <w:num w:numId="21" w16cid:durableId="1611861921">
    <w:abstractNumId w:val="14"/>
  </w:num>
  <w:num w:numId="22" w16cid:durableId="351299391">
    <w:abstractNumId w:val="10"/>
  </w:num>
  <w:num w:numId="23" w16cid:durableId="493880014">
    <w:abstractNumId w:val="21"/>
  </w:num>
  <w:num w:numId="24" w16cid:durableId="1150907741">
    <w:abstractNumId w:val="24"/>
  </w:num>
  <w:num w:numId="25" w16cid:durableId="2109688315">
    <w:abstractNumId w:val="26"/>
  </w:num>
  <w:num w:numId="26" w16cid:durableId="1756364867">
    <w:abstractNumId w:val="20"/>
  </w:num>
  <w:num w:numId="27" w16cid:durableId="1815290504">
    <w:abstractNumId w:val="27"/>
  </w:num>
  <w:num w:numId="28" w16cid:durableId="577134428">
    <w:abstractNumId w:val="12"/>
  </w:num>
  <w:num w:numId="29" w16cid:durableId="1875464285">
    <w:abstractNumId w:val="23"/>
  </w:num>
  <w:num w:numId="30" w16cid:durableId="2818137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B1B"/>
    <w:rsid w:val="00016945"/>
    <w:rsid w:val="0001696C"/>
    <w:rsid w:val="00021C09"/>
    <w:rsid w:val="0004030A"/>
    <w:rsid w:val="00043DA3"/>
    <w:rsid w:val="0007049A"/>
    <w:rsid w:val="00076417"/>
    <w:rsid w:val="00087BB8"/>
    <w:rsid w:val="000922E7"/>
    <w:rsid w:val="00093B42"/>
    <w:rsid w:val="00097E3B"/>
    <w:rsid w:val="000A1D4E"/>
    <w:rsid w:val="000A68C3"/>
    <w:rsid w:val="000B12E5"/>
    <w:rsid w:val="000B2706"/>
    <w:rsid w:val="000B574F"/>
    <w:rsid w:val="000C1FEE"/>
    <w:rsid w:val="000D5F7D"/>
    <w:rsid w:val="000E122A"/>
    <w:rsid w:val="000E406F"/>
    <w:rsid w:val="000E59D7"/>
    <w:rsid w:val="000F4541"/>
    <w:rsid w:val="000F7C38"/>
    <w:rsid w:val="001119E3"/>
    <w:rsid w:val="00122E7C"/>
    <w:rsid w:val="00136F65"/>
    <w:rsid w:val="0014356A"/>
    <w:rsid w:val="00150762"/>
    <w:rsid w:val="001516AB"/>
    <w:rsid w:val="0016269F"/>
    <w:rsid w:val="00170EBD"/>
    <w:rsid w:val="00175617"/>
    <w:rsid w:val="001802DA"/>
    <w:rsid w:val="00180E8C"/>
    <w:rsid w:val="00192701"/>
    <w:rsid w:val="00192C96"/>
    <w:rsid w:val="001A346E"/>
    <w:rsid w:val="001B29A4"/>
    <w:rsid w:val="001B3016"/>
    <w:rsid w:val="001C0355"/>
    <w:rsid w:val="001C4BD4"/>
    <w:rsid w:val="001C5689"/>
    <w:rsid w:val="001C63E9"/>
    <w:rsid w:val="001D497D"/>
    <w:rsid w:val="001D7222"/>
    <w:rsid w:val="001E165C"/>
    <w:rsid w:val="001E37A9"/>
    <w:rsid w:val="00204018"/>
    <w:rsid w:val="002042A7"/>
    <w:rsid w:val="002064B6"/>
    <w:rsid w:val="002115D3"/>
    <w:rsid w:val="00215EF9"/>
    <w:rsid w:val="002219A6"/>
    <w:rsid w:val="00221E93"/>
    <w:rsid w:val="00223E20"/>
    <w:rsid w:val="00231F2B"/>
    <w:rsid w:val="00233448"/>
    <w:rsid w:val="002352CF"/>
    <w:rsid w:val="0023565D"/>
    <w:rsid w:val="002427A2"/>
    <w:rsid w:val="00252FC4"/>
    <w:rsid w:val="002555C5"/>
    <w:rsid w:val="00261366"/>
    <w:rsid w:val="002613EF"/>
    <w:rsid w:val="002756F1"/>
    <w:rsid w:val="002779A7"/>
    <w:rsid w:val="00280E8C"/>
    <w:rsid w:val="002853C2"/>
    <w:rsid w:val="00295F94"/>
    <w:rsid w:val="002A383D"/>
    <w:rsid w:val="002A6981"/>
    <w:rsid w:val="002B62F2"/>
    <w:rsid w:val="002D040D"/>
    <w:rsid w:val="002D0431"/>
    <w:rsid w:val="002D5ED1"/>
    <w:rsid w:val="002D6734"/>
    <w:rsid w:val="002E24F7"/>
    <w:rsid w:val="002F56D5"/>
    <w:rsid w:val="003055B9"/>
    <w:rsid w:val="0031071F"/>
    <w:rsid w:val="00312188"/>
    <w:rsid w:val="00320225"/>
    <w:rsid w:val="003271E5"/>
    <w:rsid w:val="00337239"/>
    <w:rsid w:val="00340E6E"/>
    <w:rsid w:val="00342045"/>
    <w:rsid w:val="003433A0"/>
    <w:rsid w:val="003455E4"/>
    <w:rsid w:val="00346AE2"/>
    <w:rsid w:val="00355988"/>
    <w:rsid w:val="00370FD0"/>
    <w:rsid w:val="00374FF4"/>
    <w:rsid w:val="003A10EB"/>
    <w:rsid w:val="003A433B"/>
    <w:rsid w:val="003A6E88"/>
    <w:rsid w:val="003B5222"/>
    <w:rsid w:val="003C0E19"/>
    <w:rsid w:val="003C47FA"/>
    <w:rsid w:val="003C6F48"/>
    <w:rsid w:val="003E4D93"/>
    <w:rsid w:val="003E4E82"/>
    <w:rsid w:val="003E5BEF"/>
    <w:rsid w:val="004104A8"/>
    <w:rsid w:val="004149D8"/>
    <w:rsid w:val="00423E18"/>
    <w:rsid w:val="00427807"/>
    <w:rsid w:val="00432F74"/>
    <w:rsid w:val="0044297B"/>
    <w:rsid w:val="00462DB6"/>
    <w:rsid w:val="00473968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503AA0"/>
    <w:rsid w:val="00515593"/>
    <w:rsid w:val="0052163E"/>
    <w:rsid w:val="005239D6"/>
    <w:rsid w:val="00532C3D"/>
    <w:rsid w:val="00544EF3"/>
    <w:rsid w:val="00547FEC"/>
    <w:rsid w:val="00550ACF"/>
    <w:rsid w:val="00550E01"/>
    <w:rsid w:val="00551CCB"/>
    <w:rsid w:val="00555B4C"/>
    <w:rsid w:val="005665EA"/>
    <w:rsid w:val="00572DC3"/>
    <w:rsid w:val="005761DD"/>
    <w:rsid w:val="00576CDA"/>
    <w:rsid w:val="00577431"/>
    <w:rsid w:val="005B30BF"/>
    <w:rsid w:val="005C325A"/>
    <w:rsid w:val="005C454E"/>
    <w:rsid w:val="005D5ACB"/>
    <w:rsid w:val="005E2BD1"/>
    <w:rsid w:val="005F3770"/>
    <w:rsid w:val="00604BD5"/>
    <w:rsid w:val="006055D5"/>
    <w:rsid w:val="006178C6"/>
    <w:rsid w:val="00636E57"/>
    <w:rsid w:val="006428A2"/>
    <w:rsid w:val="00642B36"/>
    <w:rsid w:val="0064355A"/>
    <w:rsid w:val="00647D87"/>
    <w:rsid w:val="00651B73"/>
    <w:rsid w:val="006524BB"/>
    <w:rsid w:val="0065735D"/>
    <w:rsid w:val="00662779"/>
    <w:rsid w:val="006630BB"/>
    <w:rsid w:val="00671908"/>
    <w:rsid w:val="006955F6"/>
    <w:rsid w:val="00696490"/>
    <w:rsid w:val="006B3DF4"/>
    <w:rsid w:val="006C1702"/>
    <w:rsid w:val="006C5C87"/>
    <w:rsid w:val="006D28AE"/>
    <w:rsid w:val="006E1D62"/>
    <w:rsid w:val="006F2593"/>
    <w:rsid w:val="006F4D86"/>
    <w:rsid w:val="00700252"/>
    <w:rsid w:val="00703008"/>
    <w:rsid w:val="00706369"/>
    <w:rsid w:val="007118EE"/>
    <w:rsid w:val="00721A50"/>
    <w:rsid w:val="00725F87"/>
    <w:rsid w:val="0073034E"/>
    <w:rsid w:val="00743472"/>
    <w:rsid w:val="00751127"/>
    <w:rsid w:val="007562AB"/>
    <w:rsid w:val="00764DF9"/>
    <w:rsid w:val="007700A4"/>
    <w:rsid w:val="00782C68"/>
    <w:rsid w:val="00782EF9"/>
    <w:rsid w:val="007842D6"/>
    <w:rsid w:val="0079439B"/>
    <w:rsid w:val="007A2B27"/>
    <w:rsid w:val="007A4261"/>
    <w:rsid w:val="007B60DC"/>
    <w:rsid w:val="007C02F7"/>
    <w:rsid w:val="007C5DE9"/>
    <w:rsid w:val="007C5F1F"/>
    <w:rsid w:val="007D421D"/>
    <w:rsid w:val="007E39F0"/>
    <w:rsid w:val="0080404D"/>
    <w:rsid w:val="00817CFD"/>
    <w:rsid w:val="00822608"/>
    <w:rsid w:val="00823669"/>
    <w:rsid w:val="00827634"/>
    <w:rsid w:val="008423ED"/>
    <w:rsid w:val="00843D7E"/>
    <w:rsid w:val="00860A84"/>
    <w:rsid w:val="008678E8"/>
    <w:rsid w:val="008710FB"/>
    <w:rsid w:val="00875D78"/>
    <w:rsid w:val="00884547"/>
    <w:rsid w:val="00890392"/>
    <w:rsid w:val="00894EB8"/>
    <w:rsid w:val="00896ACF"/>
    <w:rsid w:val="008A1B23"/>
    <w:rsid w:val="008A4C06"/>
    <w:rsid w:val="008C36DD"/>
    <w:rsid w:val="008D065F"/>
    <w:rsid w:val="008D2CBA"/>
    <w:rsid w:val="008D57C4"/>
    <w:rsid w:val="008D6B98"/>
    <w:rsid w:val="008E0FEE"/>
    <w:rsid w:val="008F038A"/>
    <w:rsid w:val="00900C5B"/>
    <w:rsid w:val="009014CB"/>
    <w:rsid w:val="00904B3C"/>
    <w:rsid w:val="00920A4C"/>
    <w:rsid w:val="00922F8D"/>
    <w:rsid w:val="00924776"/>
    <w:rsid w:val="00927318"/>
    <w:rsid w:val="00934ADA"/>
    <w:rsid w:val="00935481"/>
    <w:rsid w:val="00945582"/>
    <w:rsid w:val="00946383"/>
    <w:rsid w:val="00951E8D"/>
    <w:rsid w:val="0095654B"/>
    <w:rsid w:val="00964F5C"/>
    <w:rsid w:val="00966B1B"/>
    <w:rsid w:val="009678C0"/>
    <w:rsid w:val="00971306"/>
    <w:rsid w:val="009725DB"/>
    <w:rsid w:val="00973B0B"/>
    <w:rsid w:val="00983EC7"/>
    <w:rsid w:val="00994C19"/>
    <w:rsid w:val="00996A9E"/>
    <w:rsid w:val="009A7708"/>
    <w:rsid w:val="009B2322"/>
    <w:rsid w:val="009B621B"/>
    <w:rsid w:val="009C24A9"/>
    <w:rsid w:val="009C3105"/>
    <w:rsid w:val="009C3B0B"/>
    <w:rsid w:val="009E0C34"/>
    <w:rsid w:val="009E7006"/>
    <w:rsid w:val="009F6B3B"/>
    <w:rsid w:val="00A03E80"/>
    <w:rsid w:val="00A072E9"/>
    <w:rsid w:val="00A356AC"/>
    <w:rsid w:val="00A43447"/>
    <w:rsid w:val="00A50096"/>
    <w:rsid w:val="00A526D3"/>
    <w:rsid w:val="00A55A6E"/>
    <w:rsid w:val="00A61751"/>
    <w:rsid w:val="00A75308"/>
    <w:rsid w:val="00A75978"/>
    <w:rsid w:val="00A775AC"/>
    <w:rsid w:val="00A8206E"/>
    <w:rsid w:val="00A9201B"/>
    <w:rsid w:val="00A94774"/>
    <w:rsid w:val="00A94C7D"/>
    <w:rsid w:val="00A9557C"/>
    <w:rsid w:val="00AA4777"/>
    <w:rsid w:val="00AC1ECC"/>
    <w:rsid w:val="00AC5026"/>
    <w:rsid w:val="00AC7BF3"/>
    <w:rsid w:val="00AD03B8"/>
    <w:rsid w:val="00AD13EB"/>
    <w:rsid w:val="00AD1B29"/>
    <w:rsid w:val="00AD61BD"/>
    <w:rsid w:val="00AD6627"/>
    <w:rsid w:val="00AE20DC"/>
    <w:rsid w:val="00AE6335"/>
    <w:rsid w:val="00AF62E2"/>
    <w:rsid w:val="00B2381C"/>
    <w:rsid w:val="00B37EE6"/>
    <w:rsid w:val="00B41314"/>
    <w:rsid w:val="00B42693"/>
    <w:rsid w:val="00B437D6"/>
    <w:rsid w:val="00B50285"/>
    <w:rsid w:val="00B51AE2"/>
    <w:rsid w:val="00B548D0"/>
    <w:rsid w:val="00B63E88"/>
    <w:rsid w:val="00B82073"/>
    <w:rsid w:val="00B84D37"/>
    <w:rsid w:val="00B95A74"/>
    <w:rsid w:val="00BB1D6F"/>
    <w:rsid w:val="00BD2865"/>
    <w:rsid w:val="00BF25C9"/>
    <w:rsid w:val="00C125A2"/>
    <w:rsid w:val="00C24D1A"/>
    <w:rsid w:val="00C32FB3"/>
    <w:rsid w:val="00C337C6"/>
    <w:rsid w:val="00C339FE"/>
    <w:rsid w:val="00C33BCB"/>
    <w:rsid w:val="00C34E48"/>
    <w:rsid w:val="00C36271"/>
    <w:rsid w:val="00C45161"/>
    <w:rsid w:val="00C46409"/>
    <w:rsid w:val="00C5039A"/>
    <w:rsid w:val="00C570A5"/>
    <w:rsid w:val="00C638DE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E0054"/>
    <w:rsid w:val="00CE188A"/>
    <w:rsid w:val="00CF42B6"/>
    <w:rsid w:val="00D00D33"/>
    <w:rsid w:val="00D04167"/>
    <w:rsid w:val="00D07582"/>
    <w:rsid w:val="00D309A7"/>
    <w:rsid w:val="00D35FEA"/>
    <w:rsid w:val="00D4544F"/>
    <w:rsid w:val="00D4588B"/>
    <w:rsid w:val="00D51721"/>
    <w:rsid w:val="00D52B78"/>
    <w:rsid w:val="00D7500F"/>
    <w:rsid w:val="00D8170F"/>
    <w:rsid w:val="00D86074"/>
    <w:rsid w:val="00DA6386"/>
    <w:rsid w:val="00DB7678"/>
    <w:rsid w:val="00DC3477"/>
    <w:rsid w:val="00DC4E8E"/>
    <w:rsid w:val="00DD29BF"/>
    <w:rsid w:val="00DD4AAE"/>
    <w:rsid w:val="00DD5A13"/>
    <w:rsid w:val="00DD6ACE"/>
    <w:rsid w:val="00E11284"/>
    <w:rsid w:val="00E16266"/>
    <w:rsid w:val="00E25BD4"/>
    <w:rsid w:val="00E31DA5"/>
    <w:rsid w:val="00E44065"/>
    <w:rsid w:val="00E44ED7"/>
    <w:rsid w:val="00E50BDB"/>
    <w:rsid w:val="00E5496F"/>
    <w:rsid w:val="00E558D8"/>
    <w:rsid w:val="00E67462"/>
    <w:rsid w:val="00E67C2D"/>
    <w:rsid w:val="00E742EA"/>
    <w:rsid w:val="00E77964"/>
    <w:rsid w:val="00E77E61"/>
    <w:rsid w:val="00E811DA"/>
    <w:rsid w:val="00E81550"/>
    <w:rsid w:val="00E90AAA"/>
    <w:rsid w:val="00E929C8"/>
    <w:rsid w:val="00EA7AEB"/>
    <w:rsid w:val="00EB088D"/>
    <w:rsid w:val="00EB204E"/>
    <w:rsid w:val="00EB3841"/>
    <w:rsid w:val="00EC123B"/>
    <w:rsid w:val="00EC1E86"/>
    <w:rsid w:val="00ED4219"/>
    <w:rsid w:val="00EE6B3E"/>
    <w:rsid w:val="00F0009E"/>
    <w:rsid w:val="00F1160B"/>
    <w:rsid w:val="00F12C69"/>
    <w:rsid w:val="00F1475A"/>
    <w:rsid w:val="00F32480"/>
    <w:rsid w:val="00F362BF"/>
    <w:rsid w:val="00F42E62"/>
    <w:rsid w:val="00F51CBD"/>
    <w:rsid w:val="00F53150"/>
    <w:rsid w:val="00F5359B"/>
    <w:rsid w:val="00F57156"/>
    <w:rsid w:val="00F77AB9"/>
    <w:rsid w:val="00F94DE4"/>
    <w:rsid w:val="00FA0158"/>
    <w:rsid w:val="00FB003F"/>
    <w:rsid w:val="00FB58C0"/>
    <w:rsid w:val="00FB62E1"/>
    <w:rsid w:val="00FB66B7"/>
    <w:rsid w:val="00FC53CD"/>
    <w:rsid w:val="00FC6108"/>
    <w:rsid w:val="00FE1EFA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2C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4012-F92B-419F-84C9-F78CB1EE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145</TotalTime>
  <Pages>1</Pages>
  <Words>51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Langland, Maria</cp:lastModifiedBy>
  <cp:revision>7</cp:revision>
  <cp:lastPrinted>2024-10-15T13:33:00Z</cp:lastPrinted>
  <dcterms:created xsi:type="dcterms:W3CDTF">2024-10-16T17:48:00Z</dcterms:created>
  <dcterms:modified xsi:type="dcterms:W3CDTF">2024-11-06T16:33:00Z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